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4" w:lineRule="exact"/>
        <w:ind w:left="1561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40"/>
          <w:szCs w:val="40"/>
          <w:color w:val="FFFFFF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MOMEN</w:t>
      </w:r>
      <w:r>
        <w:rPr>
          <w:rFonts w:ascii="Arial" w:hAnsi="Arial" w:cs="Arial" w:eastAsia="Arial"/>
          <w:sz w:val="40"/>
          <w:szCs w:val="40"/>
          <w:color w:val="FFFFFF"/>
          <w:spacing w:val="-15"/>
          <w:w w:val="100"/>
          <w:position w:val="-1"/>
        </w:rPr>
        <w:t>T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color w:val="FFFFFF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CORRESPONSABILI</w:t>
      </w:r>
      <w:r>
        <w:rPr>
          <w:rFonts w:ascii="Arial" w:hAnsi="Arial" w:cs="Arial" w:eastAsia="Arial"/>
          <w:sz w:val="40"/>
          <w:szCs w:val="40"/>
          <w:color w:val="FFFFFF"/>
          <w:spacing w:val="-22"/>
          <w:w w:val="100"/>
          <w:position w:val="-1"/>
        </w:rPr>
        <w:t>D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AD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60"/>
        </w:sectPr>
      </w:pPr>
      <w:rPr/>
    </w:p>
    <w:p>
      <w:pPr>
        <w:spacing w:before="27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Quinto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Cua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esma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2/3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13" w:right="2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segunda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lectu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encont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amos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enérgicas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palab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San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ablo.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Él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ela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términos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inequí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meta.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odo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demás,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sostiene,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“basu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Chatar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Desperdicio.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Dese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3" w:right="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1"/>
        </w:rPr>
        <w:t>¿Es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cierto?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1"/>
        </w:rPr>
        <w:t>¿Es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demás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“basu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a”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compa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ado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profundizar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relación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Señor?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3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¿Conside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amos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act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vidades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recreat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importancia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asistir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Misa?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¿damos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preferencia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jugar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ininterrumpidamente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ante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videojuegos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más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recientes,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prog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amas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televisión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lugar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dedicar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grupo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estudio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biblia,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práctica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coro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iglesia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servir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comedor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popular?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¿prolongamos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abajo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lugar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3" w:right="1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compartir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angelio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amigos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ecinos?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¿En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medida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eje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citamos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corresponsabilidad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relación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Cristo?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Ramos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asión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Señor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9/10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13" w:right="-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preludio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Nar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asión,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ablo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recuerda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encont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amos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espe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anza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aciarse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sí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mismo”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humildad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esús;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conducía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cruz,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pero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vés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cruz,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gloria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exaltación.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camino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fácil.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saben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requiere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disposición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poner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todos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dere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hos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vilegio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personal;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aciarse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mismos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otros;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azando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alores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diferentes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alores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mundo.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Esto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requiere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3" w:right="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6pt;margin-top:83.234886pt;width:540pt;height:40.5pt;mso-position-horizontal-relative:page;mso-position-vertical-relative:paragraph;z-index:-87" type="#_x0000_t75">
            <v:imagedata r:id="rId5" o:title=""/>
          </v:shape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entendimiento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“en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Cristo”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significa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sier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porque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vino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mundo,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Seño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sier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o.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¿Qué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cruces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estamos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dispuestos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lle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ar?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¿A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qué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alores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mundanos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estamos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dispuestos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renunciar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compartir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gloria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Cristo?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Noche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San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Vigilia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ascual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1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¡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Cristo!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Así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estamos.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Entre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numerosas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lectu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ascua,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San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ablo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reflexiona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sobre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“n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edad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vida”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carta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Romanos.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cristiana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resucitada.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nue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erdad,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gozo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interior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genuina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realización.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ansformado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vidas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toda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eternidad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ansformación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significa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cristiano.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¿Conoce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usted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vida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resucitada?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¿La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experimentado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usted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erdade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amente?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experimentado,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compromiso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Seño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saben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significa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estar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Cristo.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regocijarse.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¡Él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resucitado!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¡Alelu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a!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Segundo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Domingo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ascua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(Domingo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Divina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Mise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ico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dia)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semana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23/24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3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prime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lectu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He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hos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Apóstoles,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escu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hamos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proclamación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“signos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villas”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fueron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realizados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públicamente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seguidores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Cristo,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demost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ación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produjo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resultados.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Primero,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pueblo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erusalén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fue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3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comunidad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cristiana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estaba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sorprendido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discípulos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estaban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realizando.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medio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asombro,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mu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hos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estaban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siendo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ertidos.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conocen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poder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angelización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emana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sus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actos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diarios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compasión,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bondad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generosidad.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Ellos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creen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mantienen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enfocados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diariamente,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cada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poder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ansformar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mundo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queb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antado.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¿Qué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“signos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villas”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realizaremos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nosotros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60"/>
          <w:cols w:num="2" w:equalWidth="0">
            <w:col w:w="5266" w:space="427"/>
            <w:col w:w="528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00" w:right="660"/>
        </w:sectPr>
      </w:pPr>
      <w:rPr/>
    </w:p>
    <w:p>
      <w:pPr>
        <w:spacing w:before="17" w:after="0" w:line="240" w:lineRule="auto"/>
        <w:ind w:left="433" w:right="-8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/>
        <w:pict>
          <v:group style="position:absolute;margin-left:35.540001pt;margin-top:36pt;width:540.5pt;height:211.221pt;mso-position-horizontal-relative:page;mso-position-vertical-relative:page;z-index:-86" coordorigin="711,720" coordsize="10810,4224">
            <v:shape style="position:absolute;left:716;top:720;width:10800;height:3651" type="#_x0000_t75">
              <v:imagedata r:id="rId6" o:title=""/>
            </v:shape>
            <v:group style="position:absolute;left:716;top:4325;width:10800;height:614" coordorigin="716,4325" coordsize="10800,614">
              <v:shape style="position:absolute;left:716;top:4325;width:10800;height:614" coordorigin="716,4325" coordsize="10800,614" path="m716,4939l11516,4939,11516,4325,716,4325,716,4939e" filled="t" fillcolor="#778445" stroked="f">
                <v:path arrowok="t"/>
                <v:fill/>
              </v:shape>
            </v:group>
            <w10:wrap type="none"/>
          </v:group>
        </w:pic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Intern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nal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ind w:left="433" w:right="-2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St</w:t>
      </w:r>
      <w:r>
        <w:rPr>
          <w:rFonts w:ascii="Trajan Pro" w:hAnsi="Trajan Pro" w:cs="Trajan Pro" w:eastAsia="Trajan Pro"/>
          <w:sz w:val="21"/>
          <w:szCs w:val="21"/>
          <w:color w:val="FFFFFF"/>
          <w:spacing w:val="6"/>
          <w:w w:val="100"/>
        </w:rPr>
        <w:t>e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1"/>
          <w:w w:val="100"/>
        </w:rPr>
        <w:t>w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ard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s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p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-2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ou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n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40" w:lineRule="auto"/>
        <w:ind w:right="-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hyperlink r:id="rId7">
        <w:r>
          <w:rPr>
            <w:rFonts w:ascii="Arial" w:hAnsi="Arial" w:cs="Arial" w:eastAsia="Arial"/>
            <w:sz w:val="21"/>
            <w:szCs w:val="21"/>
            <w:color w:val="FFFFFF"/>
            <w:w w:val="93"/>
          </w:rPr>
          <w:t>ICSC@catholicste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93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6"/>
          </w:rPr>
          <w:t>ardship.org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auto"/>
        <w:ind w:left="8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0"/>
          <w:w w:val="95"/>
        </w:rPr>
        <w:t>(800)</w:t>
      </w:r>
      <w:r>
        <w:rPr>
          <w:rFonts w:ascii="Arial" w:hAnsi="Arial" w:cs="Arial" w:eastAsia="Arial"/>
          <w:sz w:val="21"/>
          <w:szCs w:val="21"/>
          <w:color w:val="FFFFFF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352-3452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hyperlink r:id="rId8">
        <w:r>
          <w:rPr>
            <w:rFonts w:ascii="Arial" w:hAnsi="Arial" w:cs="Arial" w:eastAsia="Arial"/>
            <w:sz w:val="21"/>
            <w:szCs w:val="21"/>
            <w:color w:val="FFFFFF"/>
            <w:w w:val="110"/>
          </w:rPr>
          <w:t>ww</w:t>
        </w:r>
        <w:r>
          <w:rPr>
            <w:rFonts w:ascii="Arial" w:hAnsi="Arial" w:cs="Arial" w:eastAsia="Arial"/>
            <w:sz w:val="21"/>
            <w:szCs w:val="21"/>
            <w:color w:val="FFFFFF"/>
            <w:spacing w:val="-15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5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4"/>
            <w:w w:val="95"/>
          </w:rPr>
          <w:t>c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atholicst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1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7"/>
          </w:rPr>
          <w:t>a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97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dship.com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80" w:bottom="280" w:left="600" w:right="660"/>
      <w:cols w:num="3" w:equalWidth="0">
        <w:col w:w="3329" w:space="809"/>
        <w:col w:w="2756" w:space="877"/>
        <w:col w:w="32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2022-03-29T17:31:03Z</dcterms:created>
  <dcterms:modified xsi:type="dcterms:W3CDTF">2022-03-29T17:31:03Z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2022-03-30T00:00:00Z</vt:filetime>
  </property>
</Properties>
</file>